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863" w:rsidRDefault="00C73863" w:rsidP="00C73863">
      <w:pPr>
        <w:pStyle w:val="Tytu"/>
        <w:tabs>
          <w:tab w:val="left" w:pos="2977"/>
        </w:tabs>
        <w:jc w:val="right"/>
        <w:rPr>
          <w:b w:val="0"/>
          <w:bCs/>
          <w:sz w:val="16"/>
        </w:rPr>
      </w:pPr>
      <w:bookmarkStart w:id="0" w:name="_GoBack"/>
      <w:bookmarkEnd w:id="0"/>
      <w:r>
        <w:rPr>
          <w:b w:val="0"/>
          <w:bCs/>
          <w:sz w:val="16"/>
        </w:rPr>
        <w:t xml:space="preserve">Załącznik nr 5 </w:t>
      </w:r>
      <w:r w:rsidRPr="003A39E4">
        <w:rPr>
          <w:b w:val="0"/>
          <w:bCs/>
          <w:sz w:val="16"/>
        </w:rPr>
        <w:t xml:space="preserve">  </w:t>
      </w:r>
    </w:p>
    <w:p w:rsidR="00C73863" w:rsidRDefault="00C73863" w:rsidP="00C73863">
      <w:pPr>
        <w:pStyle w:val="Tytu"/>
        <w:tabs>
          <w:tab w:val="left" w:pos="2977"/>
        </w:tabs>
        <w:jc w:val="right"/>
        <w:rPr>
          <w:b w:val="0"/>
          <w:bCs/>
          <w:sz w:val="16"/>
        </w:rPr>
      </w:pPr>
      <w:r w:rsidRPr="003A39E4">
        <w:rPr>
          <w:b w:val="0"/>
          <w:bCs/>
          <w:sz w:val="16"/>
        </w:rPr>
        <w:t>do Regulaminu udzielania zamówień publicznych</w:t>
      </w:r>
      <w:r>
        <w:rPr>
          <w:b w:val="0"/>
          <w:bCs/>
          <w:sz w:val="16"/>
        </w:rPr>
        <w:t xml:space="preserve"> </w:t>
      </w:r>
    </w:p>
    <w:p w:rsidR="00C73863" w:rsidRPr="005B0E37" w:rsidRDefault="00C73863" w:rsidP="00C73863">
      <w:pPr>
        <w:pStyle w:val="Tytu"/>
        <w:tabs>
          <w:tab w:val="left" w:pos="2977"/>
        </w:tabs>
        <w:jc w:val="right"/>
        <w:rPr>
          <w:b w:val="0"/>
          <w:bCs/>
          <w:sz w:val="16"/>
        </w:rPr>
      </w:pPr>
      <w:r w:rsidRPr="005B0E37">
        <w:rPr>
          <w:b w:val="0"/>
          <w:iCs/>
          <w:sz w:val="16"/>
        </w:rPr>
        <w:t>w Ośrodku Pomocy Społecznej w Jastrzębiu-Zdroju</w:t>
      </w:r>
    </w:p>
    <w:p w:rsidR="00C73863" w:rsidRDefault="00C73863" w:rsidP="00C73863">
      <w:pPr>
        <w:autoSpaceDE w:val="0"/>
        <w:autoSpaceDN w:val="0"/>
        <w:adjustRightInd w:val="0"/>
        <w:spacing w:after="0"/>
        <w:ind w:left="6480"/>
        <w:rPr>
          <w:rFonts w:ascii="Times New Roman" w:hAnsi="Times New Roman"/>
          <w:sz w:val="24"/>
          <w:szCs w:val="24"/>
        </w:rPr>
      </w:pPr>
    </w:p>
    <w:p w:rsidR="00C73863" w:rsidRPr="001844A0" w:rsidRDefault="00C73863" w:rsidP="00C7386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C73863" w:rsidRPr="001844A0" w:rsidRDefault="00C73863" w:rsidP="00C73863">
      <w:pPr>
        <w:spacing w:after="0"/>
        <w:ind w:left="5664" w:firstLine="708"/>
        <w:rPr>
          <w:rFonts w:ascii="Times New Roman" w:hAnsi="Times New Roman"/>
          <w:i/>
          <w:sz w:val="20"/>
          <w:szCs w:val="20"/>
        </w:rPr>
      </w:pPr>
      <w:r w:rsidRPr="001844A0">
        <w:rPr>
          <w:rFonts w:ascii="Times New Roman" w:hAnsi="Times New Roman"/>
          <w:i/>
          <w:sz w:val="20"/>
          <w:szCs w:val="20"/>
        </w:rPr>
        <w:t>(miejscowość, data)</w:t>
      </w:r>
    </w:p>
    <w:p w:rsidR="00C73863" w:rsidRPr="001844A0" w:rsidRDefault="00C73863" w:rsidP="00C73863">
      <w:pPr>
        <w:spacing w:after="0"/>
        <w:rPr>
          <w:rFonts w:ascii="Times New Roman" w:hAnsi="Times New Roman"/>
          <w:sz w:val="24"/>
          <w:szCs w:val="24"/>
        </w:rPr>
      </w:pPr>
    </w:p>
    <w:p w:rsidR="00C73863" w:rsidRPr="001844A0" w:rsidRDefault="00C73863" w:rsidP="00C7386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Pieczątka oferenta</w:t>
      </w:r>
    </w:p>
    <w:p w:rsidR="00C73863" w:rsidRPr="001844A0" w:rsidRDefault="00C73863" w:rsidP="00C73863">
      <w:pPr>
        <w:spacing w:after="0"/>
        <w:rPr>
          <w:rFonts w:ascii="Times New Roman" w:hAnsi="Times New Roman"/>
          <w:sz w:val="24"/>
          <w:szCs w:val="24"/>
        </w:rPr>
      </w:pPr>
    </w:p>
    <w:p w:rsidR="00C73863" w:rsidRPr="001844A0" w:rsidRDefault="00C73863" w:rsidP="00C738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44A0">
        <w:rPr>
          <w:rFonts w:ascii="Times New Roman" w:hAnsi="Times New Roman"/>
          <w:b/>
          <w:sz w:val="24"/>
          <w:szCs w:val="24"/>
        </w:rPr>
        <w:t>OFERTA</w:t>
      </w:r>
    </w:p>
    <w:p w:rsidR="00C73863" w:rsidRPr="001844A0" w:rsidRDefault="00C73863" w:rsidP="00C73863">
      <w:pPr>
        <w:spacing w:after="0"/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C73863" w:rsidRPr="001844A0" w:rsidRDefault="00C73863" w:rsidP="00C738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Odpowiadając na skierowane do nas zapytanie cenowe dotyczące</w:t>
      </w:r>
    </w:p>
    <w:p w:rsidR="00C73863" w:rsidRPr="001844A0" w:rsidRDefault="00C73863" w:rsidP="00C738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...............................................................................................................................................</w:t>
      </w:r>
    </w:p>
    <w:p w:rsidR="00C73863" w:rsidRPr="001844A0" w:rsidRDefault="00C73863" w:rsidP="00C738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składam ofertę następującej treści:</w:t>
      </w:r>
    </w:p>
    <w:p w:rsidR="00C73863" w:rsidRPr="001844A0" w:rsidRDefault="00C73863" w:rsidP="00C7386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oferujemy wykonania zamówienia na zasadach określonych w zapytaniu cenowym za:</w:t>
      </w:r>
    </w:p>
    <w:p w:rsidR="00C73863" w:rsidRPr="001844A0" w:rsidRDefault="00C73863" w:rsidP="00C738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cenę brutto: …………………….. zł</w:t>
      </w:r>
    </w:p>
    <w:p w:rsidR="00C73863" w:rsidRPr="001844A0" w:rsidRDefault="00C73863" w:rsidP="00C738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słownie: ...........................................</w:t>
      </w:r>
    </w:p>
    <w:p w:rsidR="00C73863" w:rsidRPr="001844A0" w:rsidRDefault="00C73863" w:rsidP="00C738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cenę netto: …………………</w:t>
      </w:r>
      <w:r>
        <w:rPr>
          <w:rFonts w:ascii="Times New Roman" w:hAnsi="Times New Roman"/>
          <w:sz w:val="24"/>
          <w:szCs w:val="24"/>
        </w:rPr>
        <w:t>.</w:t>
      </w:r>
      <w:r w:rsidRPr="001844A0">
        <w:rPr>
          <w:rFonts w:ascii="Times New Roman" w:hAnsi="Times New Roman"/>
          <w:sz w:val="24"/>
          <w:szCs w:val="24"/>
        </w:rPr>
        <w:t>….. zł</w:t>
      </w:r>
    </w:p>
    <w:p w:rsidR="00C73863" w:rsidRPr="001844A0" w:rsidRDefault="00C73863" w:rsidP="00C73863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C73863" w:rsidRPr="001844A0" w:rsidRDefault="00C73863" w:rsidP="00C7386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Termin wykonania zamówienia: </w:t>
      </w:r>
    </w:p>
    <w:p w:rsidR="00C73863" w:rsidRPr="001844A0" w:rsidRDefault="00C73863" w:rsidP="00C7386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C73863" w:rsidRPr="001844A0" w:rsidRDefault="00C73863" w:rsidP="00C7386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Warunki płatności:</w:t>
      </w:r>
    </w:p>
    <w:p w:rsidR="00C73863" w:rsidRPr="001844A0" w:rsidRDefault="00C73863" w:rsidP="00C7386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C73863" w:rsidRPr="001844A0" w:rsidRDefault="00C73863" w:rsidP="00C7386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gwarancji ( jeżeli dotyczy):</w:t>
      </w:r>
    </w:p>
    <w:p w:rsidR="00C73863" w:rsidRDefault="00C73863" w:rsidP="00C7386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C73863" w:rsidRPr="001844A0" w:rsidRDefault="00C73863" w:rsidP="00C7386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Inne:</w:t>
      </w:r>
    </w:p>
    <w:p w:rsidR="00C73863" w:rsidRPr="001844A0" w:rsidRDefault="00C73863" w:rsidP="00C7386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C73863" w:rsidRPr="001844A0" w:rsidRDefault="00C73863" w:rsidP="00C7386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73863" w:rsidRPr="001844A0" w:rsidRDefault="00C73863" w:rsidP="00C7386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Oświadczam, że:</w:t>
      </w:r>
    </w:p>
    <w:p w:rsidR="00C73863" w:rsidRPr="001844A0" w:rsidRDefault="00C73863" w:rsidP="00C73863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zapoznaliśmy się z </w:t>
      </w:r>
      <w:r>
        <w:rPr>
          <w:rFonts w:ascii="Times New Roman" w:hAnsi="Times New Roman"/>
          <w:sz w:val="24"/>
          <w:szCs w:val="24"/>
        </w:rPr>
        <w:t>warunkami zamówienia</w:t>
      </w:r>
      <w:r w:rsidRPr="001844A0">
        <w:rPr>
          <w:rFonts w:ascii="Times New Roman" w:hAnsi="Times New Roman"/>
          <w:sz w:val="24"/>
          <w:szCs w:val="24"/>
        </w:rPr>
        <w:t>,</w:t>
      </w:r>
    </w:p>
    <w:p w:rsidR="00C73863" w:rsidRPr="001844A0" w:rsidRDefault="00C73863" w:rsidP="00C73863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zobowiązujemy się do podpisania umowy  w miejscu i terminie określonym przez Zamawiającego.</w:t>
      </w:r>
    </w:p>
    <w:p w:rsidR="00C73863" w:rsidRPr="001844A0" w:rsidRDefault="00C73863" w:rsidP="00C7386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Ofertę niniejszą składam na ......... kolejno ponumerowanych stronach.</w:t>
      </w:r>
    </w:p>
    <w:p w:rsidR="00C73863" w:rsidRPr="001844A0" w:rsidRDefault="00C73863" w:rsidP="00C7386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:rsidR="00C73863" w:rsidRPr="001844A0" w:rsidRDefault="00C73863" w:rsidP="00C73863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1. ....................................................................</w:t>
      </w:r>
    </w:p>
    <w:p w:rsidR="00C73863" w:rsidRPr="001844A0" w:rsidRDefault="00C73863" w:rsidP="00C73863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2. ...................................................................</w:t>
      </w:r>
    </w:p>
    <w:p w:rsidR="00C73863" w:rsidRPr="001844A0" w:rsidRDefault="00C73863" w:rsidP="00C73863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3. ...................................................................</w:t>
      </w:r>
    </w:p>
    <w:p w:rsidR="00C73863" w:rsidRPr="001844A0" w:rsidRDefault="00C73863" w:rsidP="00C7386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:rsidR="00C73863" w:rsidRPr="001844A0" w:rsidRDefault="00C73863" w:rsidP="00C73863">
      <w:pPr>
        <w:spacing w:after="0"/>
        <w:rPr>
          <w:rFonts w:ascii="Times New Roman" w:hAnsi="Times New Roman"/>
          <w:sz w:val="24"/>
          <w:szCs w:val="24"/>
        </w:rPr>
      </w:pPr>
    </w:p>
    <w:p w:rsidR="00C73863" w:rsidRPr="001844A0" w:rsidRDefault="00C73863" w:rsidP="00C73863">
      <w:pPr>
        <w:spacing w:after="0"/>
        <w:rPr>
          <w:rFonts w:ascii="Times New Roman" w:hAnsi="Times New Roman"/>
          <w:sz w:val="24"/>
          <w:szCs w:val="24"/>
        </w:rPr>
      </w:pPr>
    </w:p>
    <w:p w:rsidR="00C73863" w:rsidRPr="001844A0" w:rsidRDefault="00C73863" w:rsidP="00C7386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……………………………….</w:t>
      </w:r>
    </w:p>
    <w:p w:rsidR="00C73863" w:rsidRPr="00635AB5" w:rsidRDefault="00C73863" w:rsidP="00C73863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i/>
          <w:sz w:val="18"/>
          <w:szCs w:val="18"/>
        </w:rPr>
      </w:pPr>
      <w:r w:rsidRPr="00635AB5">
        <w:rPr>
          <w:rFonts w:ascii="Times New Roman" w:hAnsi="Times New Roman"/>
          <w:b/>
          <w:i/>
          <w:sz w:val="18"/>
          <w:szCs w:val="18"/>
        </w:rPr>
        <w:t xml:space="preserve">(podpis Wykonawcy lub osoby     </w:t>
      </w:r>
    </w:p>
    <w:p w:rsidR="000B6ECF" w:rsidRPr="00C131F5" w:rsidRDefault="00C73863" w:rsidP="00C131F5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u</w:t>
      </w:r>
      <w:r w:rsidRPr="00635AB5">
        <w:rPr>
          <w:rFonts w:ascii="Times New Roman" w:hAnsi="Times New Roman"/>
          <w:b/>
          <w:i/>
          <w:sz w:val="18"/>
          <w:szCs w:val="18"/>
        </w:rPr>
        <w:t>poważnionej)</w:t>
      </w:r>
    </w:p>
    <w:sectPr w:rsidR="000B6ECF" w:rsidRPr="00C13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B4150"/>
    <w:multiLevelType w:val="hybridMultilevel"/>
    <w:tmpl w:val="321CB7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438EC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3B"/>
    <w:rsid w:val="000B6ECF"/>
    <w:rsid w:val="003D7313"/>
    <w:rsid w:val="0046773B"/>
    <w:rsid w:val="00C131F5"/>
    <w:rsid w:val="00C7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400CB-6220-428A-8E7A-FD7C0DA3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86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7386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C73863"/>
    <w:rPr>
      <w:rFonts w:ascii="Times New Roman" w:eastAsia="Times New Roman" w:hAnsi="Times New Roman" w:cs="Times New Roman"/>
      <w:b/>
      <w:i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C25ECB9</Template>
  <TotalTime>1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Kawecka</dc:creator>
  <cp:keywords/>
  <dc:description/>
  <cp:lastModifiedBy>Aneta Skwark</cp:lastModifiedBy>
  <cp:revision>4</cp:revision>
  <dcterms:created xsi:type="dcterms:W3CDTF">2022-10-26T09:39:00Z</dcterms:created>
  <dcterms:modified xsi:type="dcterms:W3CDTF">2023-06-06T09:47:00Z</dcterms:modified>
</cp:coreProperties>
</file>